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09C7" w:rsidRPr="00625802" w:rsidRDefault="00266E60" w:rsidP="00197FB2">
      <w:pPr>
        <w:jc w:val="center"/>
        <w:rPr>
          <w:b/>
          <w:sz w:val="32"/>
          <w:szCs w:val="32"/>
        </w:rPr>
      </w:pPr>
      <w:r w:rsidRPr="00625802">
        <w:rPr>
          <w:b/>
          <w:sz w:val="32"/>
          <w:szCs w:val="32"/>
        </w:rPr>
        <w:t>АДМИНИСТРАЦИЯ</w:t>
      </w:r>
    </w:p>
    <w:p w:rsidR="006209C7" w:rsidRPr="00625802" w:rsidRDefault="00266E60" w:rsidP="00197FB2">
      <w:pPr>
        <w:jc w:val="center"/>
        <w:rPr>
          <w:b/>
          <w:sz w:val="32"/>
          <w:szCs w:val="32"/>
        </w:rPr>
      </w:pPr>
      <w:r w:rsidRPr="00625802">
        <w:rPr>
          <w:b/>
          <w:sz w:val="32"/>
          <w:szCs w:val="32"/>
        </w:rPr>
        <w:t>КРАСНОВСКОГО СЕЛЬСКОГО ПОСЕЛЕНИЯ</w:t>
      </w:r>
    </w:p>
    <w:p w:rsidR="00266E60" w:rsidRPr="00625802" w:rsidRDefault="00266E60" w:rsidP="00197FB2">
      <w:pPr>
        <w:jc w:val="center"/>
        <w:rPr>
          <w:b/>
          <w:sz w:val="32"/>
          <w:szCs w:val="32"/>
        </w:rPr>
      </w:pPr>
      <w:r w:rsidRPr="00625802">
        <w:rPr>
          <w:b/>
          <w:sz w:val="32"/>
          <w:szCs w:val="32"/>
        </w:rPr>
        <w:t>ТАРАСОВСКОГО РАЙОНА</w:t>
      </w:r>
      <w:r w:rsidR="00906049" w:rsidRPr="00625802">
        <w:rPr>
          <w:b/>
          <w:sz w:val="32"/>
          <w:szCs w:val="32"/>
        </w:rPr>
        <w:t xml:space="preserve"> </w:t>
      </w:r>
      <w:r w:rsidRPr="00625802">
        <w:rPr>
          <w:b/>
          <w:sz w:val="32"/>
          <w:szCs w:val="32"/>
        </w:rPr>
        <w:t>РОСТОВСКОЙ ОБЛАСТИ</w:t>
      </w:r>
    </w:p>
    <w:p w:rsidR="006209C7" w:rsidRPr="00625802" w:rsidRDefault="006209C7" w:rsidP="00197FB2">
      <w:pPr>
        <w:jc w:val="center"/>
        <w:rPr>
          <w:b/>
          <w:sz w:val="32"/>
          <w:szCs w:val="32"/>
        </w:rPr>
      </w:pPr>
    </w:p>
    <w:p w:rsidR="00266E60" w:rsidRPr="00625802" w:rsidRDefault="00266E60" w:rsidP="00197FB2">
      <w:pPr>
        <w:jc w:val="center"/>
        <w:rPr>
          <w:b/>
          <w:sz w:val="32"/>
          <w:szCs w:val="32"/>
        </w:rPr>
      </w:pPr>
      <w:r w:rsidRPr="00625802">
        <w:rPr>
          <w:b/>
          <w:sz w:val="32"/>
          <w:szCs w:val="32"/>
        </w:rPr>
        <w:t>ПОСТАНОВЛЕНИЕ</w:t>
      </w:r>
    </w:p>
    <w:p w:rsidR="00266E60" w:rsidRPr="00197FB2" w:rsidRDefault="00266E60" w:rsidP="00197FB2">
      <w:pPr>
        <w:jc w:val="center"/>
        <w:rPr>
          <w:sz w:val="28"/>
          <w:szCs w:val="28"/>
        </w:rPr>
      </w:pPr>
    </w:p>
    <w:p w:rsidR="00266E60" w:rsidRPr="00197FB2" w:rsidRDefault="00440D3C" w:rsidP="00197FB2">
      <w:pPr>
        <w:jc w:val="center"/>
        <w:rPr>
          <w:sz w:val="28"/>
          <w:szCs w:val="28"/>
        </w:rPr>
      </w:pPr>
      <w:r w:rsidRPr="00197FB2">
        <w:rPr>
          <w:bCs/>
          <w:sz w:val="28"/>
          <w:szCs w:val="28"/>
        </w:rPr>
        <w:t>09.10.</w:t>
      </w:r>
      <w:r w:rsidR="0075001E" w:rsidRPr="00197FB2">
        <w:rPr>
          <w:bCs/>
          <w:sz w:val="28"/>
          <w:szCs w:val="28"/>
        </w:rPr>
        <w:t>2018</w:t>
      </w:r>
      <w:r w:rsidR="007C7162" w:rsidRPr="00197FB2">
        <w:rPr>
          <w:bCs/>
          <w:sz w:val="28"/>
          <w:szCs w:val="28"/>
        </w:rPr>
        <w:t>г</w:t>
      </w:r>
      <w:r w:rsidR="006B0839" w:rsidRPr="00197FB2">
        <w:rPr>
          <w:bCs/>
          <w:sz w:val="28"/>
          <w:szCs w:val="28"/>
        </w:rPr>
        <w:t>.</w:t>
      </w:r>
      <w:r w:rsidR="00266E60" w:rsidRPr="00197FB2">
        <w:rPr>
          <w:sz w:val="28"/>
          <w:szCs w:val="28"/>
        </w:rPr>
        <w:t xml:space="preserve">    </w:t>
      </w:r>
      <w:r w:rsidR="00D41784" w:rsidRPr="00197FB2">
        <w:rPr>
          <w:sz w:val="28"/>
          <w:szCs w:val="28"/>
        </w:rPr>
        <w:t xml:space="preserve">         </w:t>
      </w:r>
      <w:r w:rsidR="00734D07" w:rsidRPr="00197FB2">
        <w:rPr>
          <w:sz w:val="28"/>
          <w:szCs w:val="28"/>
        </w:rPr>
        <w:t xml:space="preserve">                        </w:t>
      </w:r>
      <w:r w:rsidR="00625802" w:rsidRPr="00197FB2">
        <w:rPr>
          <w:sz w:val="28"/>
          <w:szCs w:val="28"/>
        </w:rPr>
        <w:t>№ 77</w:t>
      </w:r>
      <w:r w:rsidR="00266E60" w:rsidRPr="00197FB2">
        <w:rPr>
          <w:sz w:val="28"/>
          <w:szCs w:val="28"/>
        </w:rPr>
        <w:t xml:space="preserve">              </w:t>
      </w:r>
      <w:r w:rsidR="00D41784" w:rsidRPr="00197FB2">
        <w:rPr>
          <w:sz w:val="28"/>
          <w:szCs w:val="28"/>
        </w:rPr>
        <w:t xml:space="preserve">      </w:t>
      </w:r>
      <w:r w:rsidR="00266E60" w:rsidRPr="00197FB2">
        <w:rPr>
          <w:sz w:val="28"/>
          <w:szCs w:val="28"/>
        </w:rPr>
        <w:t xml:space="preserve">        х. Верхний Митякин</w:t>
      </w:r>
    </w:p>
    <w:p w:rsidR="00FC54A3" w:rsidRPr="00197FB2" w:rsidRDefault="00FC54A3" w:rsidP="00197FB2">
      <w:pPr>
        <w:jc w:val="center"/>
        <w:rPr>
          <w:sz w:val="28"/>
          <w:szCs w:val="28"/>
        </w:rPr>
      </w:pPr>
    </w:p>
    <w:p w:rsidR="00FC54A3" w:rsidRPr="00197FB2" w:rsidRDefault="00FC54A3" w:rsidP="00197FB2">
      <w:pPr>
        <w:jc w:val="center"/>
        <w:rPr>
          <w:sz w:val="28"/>
          <w:szCs w:val="28"/>
        </w:rPr>
      </w:pPr>
      <w:r w:rsidRPr="00197FB2">
        <w:rPr>
          <w:sz w:val="28"/>
          <w:szCs w:val="28"/>
        </w:rPr>
        <w:t xml:space="preserve">О присвоении адресов </w:t>
      </w:r>
      <w:r w:rsidR="00891C4E" w:rsidRPr="00197FB2">
        <w:rPr>
          <w:sz w:val="28"/>
          <w:szCs w:val="28"/>
        </w:rPr>
        <w:t>нежилым зданиям</w:t>
      </w:r>
    </w:p>
    <w:p w:rsidR="00FC54A3" w:rsidRPr="00197FB2" w:rsidRDefault="00FC54A3" w:rsidP="00197FB2">
      <w:pPr>
        <w:rPr>
          <w:sz w:val="28"/>
          <w:szCs w:val="28"/>
        </w:rPr>
      </w:pPr>
    </w:p>
    <w:p w:rsidR="00260B10" w:rsidRPr="00197FB2" w:rsidRDefault="00FC54A3" w:rsidP="00625802">
      <w:pPr>
        <w:jc w:val="both"/>
        <w:rPr>
          <w:sz w:val="28"/>
          <w:szCs w:val="28"/>
        </w:rPr>
      </w:pPr>
      <w:r w:rsidRPr="00197FB2">
        <w:rPr>
          <w:rFonts w:eastAsia="Arial Unicode MS"/>
          <w:kern w:val="3"/>
          <w:sz w:val="28"/>
          <w:szCs w:val="28"/>
        </w:rPr>
        <w:t xml:space="preserve">        В соответствии с п. 21 ч. 1 ст. 14 Федерального закона от 6 октября 2003 года № 131-ФЗ «Об общих принципах организации местного самоуправления в Российской Федерации»,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</w:t>
      </w:r>
      <w:r w:rsidR="00625802">
        <w:rPr>
          <w:rFonts w:eastAsia="Arial Unicode MS"/>
          <w:kern w:val="3"/>
          <w:sz w:val="28"/>
          <w:szCs w:val="28"/>
        </w:rPr>
        <w:t>рования адресов, утверждёнными п</w:t>
      </w:r>
      <w:r w:rsidRPr="00197FB2">
        <w:rPr>
          <w:rFonts w:eastAsia="Arial Unicode MS"/>
          <w:kern w:val="3"/>
          <w:sz w:val="28"/>
          <w:szCs w:val="28"/>
        </w:rPr>
        <w:t>остановлением Правительства Российской Ф</w:t>
      </w:r>
      <w:r w:rsidR="00625802">
        <w:rPr>
          <w:rFonts w:eastAsia="Arial Unicode MS"/>
          <w:kern w:val="3"/>
          <w:sz w:val="28"/>
          <w:szCs w:val="28"/>
        </w:rPr>
        <w:t>едерации от 19.11.2014 № 1221, п</w:t>
      </w:r>
      <w:r w:rsidRPr="00197FB2">
        <w:rPr>
          <w:rFonts w:eastAsia="Arial Unicode MS"/>
          <w:kern w:val="3"/>
          <w:sz w:val="28"/>
          <w:szCs w:val="28"/>
        </w:rPr>
        <w:t>остановлением Правительства Российской Федерации от 22.05.2015 № 492  раздела 4,</w:t>
      </w:r>
      <w:r w:rsidR="00C929FB" w:rsidRPr="00197FB2">
        <w:rPr>
          <w:color w:val="000000"/>
          <w:sz w:val="28"/>
          <w:szCs w:val="28"/>
        </w:rPr>
        <w:t xml:space="preserve"> постановлением Администрации Красновского сельского поселения от 24.11.2015 № 145 «Об утверждении Правил присвоения, изменения и аннулирования адресов», </w:t>
      </w:r>
      <w:r w:rsidR="00C929FB" w:rsidRPr="00197FB2">
        <w:rPr>
          <w:sz w:val="28"/>
          <w:szCs w:val="28"/>
        </w:rPr>
        <w:t>Администрация Красновского сельского поселения</w:t>
      </w:r>
      <w:r w:rsidRPr="00197FB2">
        <w:rPr>
          <w:rFonts w:eastAsia="Arial Unicode MS"/>
          <w:kern w:val="3"/>
          <w:sz w:val="28"/>
          <w:szCs w:val="28"/>
        </w:rPr>
        <w:t xml:space="preserve"> </w:t>
      </w:r>
    </w:p>
    <w:p w:rsidR="00734D07" w:rsidRPr="00197FB2" w:rsidRDefault="00734D07" w:rsidP="00197FB2">
      <w:pPr>
        <w:rPr>
          <w:sz w:val="28"/>
          <w:szCs w:val="28"/>
        </w:rPr>
      </w:pPr>
    </w:p>
    <w:p w:rsidR="00260B10" w:rsidRPr="00197FB2" w:rsidRDefault="00CC047A" w:rsidP="00625802">
      <w:pPr>
        <w:jc w:val="center"/>
        <w:rPr>
          <w:sz w:val="28"/>
          <w:szCs w:val="28"/>
        </w:rPr>
      </w:pPr>
      <w:r w:rsidRPr="00197FB2">
        <w:rPr>
          <w:sz w:val="28"/>
          <w:szCs w:val="28"/>
        </w:rPr>
        <w:t>ПОСТАНОВЛЯЕТ:</w:t>
      </w:r>
    </w:p>
    <w:p w:rsidR="00734D07" w:rsidRPr="00197FB2" w:rsidRDefault="00734D07" w:rsidP="00197FB2">
      <w:pPr>
        <w:rPr>
          <w:sz w:val="28"/>
          <w:szCs w:val="28"/>
        </w:rPr>
      </w:pPr>
      <w:r w:rsidRPr="00197FB2">
        <w:rPr>
          <w:sz w:val="28"/>
          <w:szCs w:val="28"/>
        </w:rPr>
        <w:t xml:space="preserve">                                     </w:t>
      </w:r>
    </w:p>
    <w:p w:rsidR="007C7162" w:rsidRPr="00197FB2" w:rsidRDefault="00197FB2" w:rsidP="00625802">
      <w:pPr>
        <w:jc w:val="both"/>
        <w:rPr>
          <w:sz w:val="28"/>
          <w:szCs w:val="28"/>
        </w:rPr>
      </w:pPr>
      <w:r w:rsidRPr="00197FB2">
        <w:rPr>
          <w:sz w:val="28"/>
          <w:szCs w:val="28"/>
        </w:rPr>
        <w:t xml:space="preserve">1. </w:t>
      </w:r>
      <w:r w:rsidR="00C10B8C" w:rsidRPr="00197FB2">
        <w:rPr>
          <w:sz w:val="28"/>
          <w:szCs w:val="28"/>
        </w:rPr>
        <w:t xml:space="preserve">Присвоить </w:t>
      </w:r>
      <w:r w:rsidR="00D848A7" w:rsidRPr="00197FB2">
        <w:rPr>
          <w:sz w:val="28"/>
          <w:szCs w:val="28"/>
        </w:rPr>
        <w:t>объекту недвижимост</w:t>
      </w:r>
      <w:r w:rsidR="002E1F25" w:rsidRPr="00197FB2">
        <w:rPr>
          <w:sz w:val="28"/>
          <w:szCs w:val="28"/>
        </w:rPr>
        <w:t>и с кадас</w:t>
      </w:r>
      <w:r w:rsidR="00891C4E" w:rsidRPr="00197FB2">
        <w:rPr>
          <w:sz w:val="28"/>
          <w:szCs w:val="28"/>
        </w:rPr>
        <w:t>тровым номером 61:37:0060101:1757</w:t>
      </w:r>
      <w:r w:rsidR="00D848A7" w:rsidRPr="00197FB2">
        <w:rPr>
          <w:sz w:val="28"/>
          <w:szCs w:val="28"/>
        </w:rPr>
        <w:t xml:space="preserve"> (</w:t>
      </w:r>
      <w:r w:rsidR="00C335E4" w:rsidRPr="00197FB2">
        <w:rPr>
          <w:sz w:val="28"/>
          <w:szCs w:val="28"/>
        </w:rPr>
        <w:t>нежилое здание</w:t>
      </w:r>
      <w:r w:rsidR="00D848A7" w:rsidRPr="00197FB2">
        <w:rPr>
          <w:sz w:val="28"/>
          <w:szCs w:val="28"/>
        </w:rPr>
        <w:t>),</w:t>
      </w:r>
      <w:r w:rsidR="00C10B8C" w:rsidRPr="00197FB2">
        <w:rPr>
          <w:sz w:val="28"/>
          <w:szCs w:val="28"/>
        </w:rPr>
        <w:t xml:space="preserve"> следующий адрес: </w:t>
      </w:r>
      <w:r w:rsidR="00467F3E" w:rsidRPr="00197FB2">
        <w:rPr>
          <w:sz w:val="28"/>
          <w:szCs w:val="28"/>
        </w:rPr>
        <w:t xml:space="preserve">Российская Федерация, </w:t>
      </w:r>
      <w:r w:rsidR="007C7162" w:rsidRPr="00197FB2">
        <w:rPr>
          <w:sz w:val="28"/>
          <w:szCs w:val="28"/>
        </w:rPr>
        <w:t>Ростовская обл</w:t>
      </w:r>
      <w:r w:rsidR="00823275" w:rsidRPr="00197FB2">
        <w:rPr>
          <w:sz w:val="28"/>
          <w:szCs w:val="28"/>
        </w:rPr>
        <w:t>асть</w:t>
      </w:r>
      <w:r w:rsidR="007C7162" w:rsidRPr="00197FB2">
        <w:rPr>
          <w:sz w:val="28"/>
          <w:szCs w:val="28"/>
        </w:rPr>
        <w:t>, Тарасовский</w:t>
      </w:r>
      <w:r w:rsidR="00823275" w:rsidRPr="00197FB2">
        <w:rPr>
          <w:sz w:val="28"/>
          <w:szCs w:val="28"/>
        </w:rPr>
        <w:t xml:space="preserve"> райо</w:t>
      </w:r>
      <w:r w:rsidR="008E45A1" w:rsidRPr="00197FB2">
        <w:rPr>
          <w:sz w:val="28"/>
          <w:szCs w:val="28"/>
        </w:rPr>
        <w:t>н</w:t>
      </w:r>
      <w:r w:rsidR="007C7162" w:rsidRPr="00197FB2">
        <w:rPr>
          <w:sz w:val="28"/>
          <w:szCs w:val="28"/>
        </w:rPr>
        <w:t xml:space="preserve">, </w:t>
      </w:r>
      <w:r w:rsidR="00467F3E" w:rsidRPr="00197FB2">
        <w:rPr>
          <w:sz w:val="28"/>
          <w:szCs w:val="28"/>
        </w:rPr>
        <w:t xml:space="preserve">Красновское сельское </w:t>
      </w:r>
      <w:r w:rsidR="00625802" w:rsidRPr="00197FB2">
        <w:rPr>
          <w:sz w:val="28"/>
          <w:szCs w:val="28"/>
        </w:rPr>
        <w:t>поселение, х.Верхний</w:t>
      </w:r>
      <w:r w:rsidR="00891C4E" w:rsidRPr="00197FB2">
        <w:rPr>
          <w:sz w:val="28"/>
          <w:szCs w:val="28"/>
        </w:rPr>
        <w:t xml:space="preserve"> Митякин, ул.</w:t>
      </w:r>
      <w:r w:rsidR="00625802">
        <w:rPr>
          <w:sz w:val="28"/>
          <w:szCs w:val="28"/>
        </w:rPr>
        <w:t xml:space="preserve"> </w:t>
      </w:r>
      <w:r w:rsidR="00891C4E" w:rsidRPr="00197FB2">
        <w:rPr>
          <w:sz w:val="28"/>
          <w:szCs w:val="28"/>
        </w:rPr>
        <w:t>Заречная, д.5а</w:t>
      </w:r>
      <w:r w:rsidR="00625802">
        <w:rPr>
          <w:sz w:val="28"/>
          <w:szCs w:val="28"/>
        </w:rPr>
        <w:t>.</w:t>
      </w:r>
    </w:p>
    <w:p w:rsidR="00F3430F" w:rsidRPr="00197FB2" w:rsidRDefault="00197FB2" w:rsidP="00625802">
      <w:pPr>
        <w:jc w:val="both"/>
        <w:rPr>
          <w:sz w:val="28"/>
          <w:szCs w:val="28"/>
        </w:rPr>
      </w:pPr>
      <w:r w:rsidRPr="00197FB2">
        <w:rPr>
          <w:sz w:val="28"/>
          <w:szCs w:val="28"/>
        </w:rPr>
        <w:t xml:space="preserve">2. </w:t>
      </w:r>
      <w:r w:rsidR="00625802" w:rsidRPr="00197FB2">
        <w:rPr>
          <w:sz w:val="28"/>
          <w:szCs w:val="28"/>
        </w:rPr>
        <w:t>Присвоить объекту</w:t>
      </w:r>
      <w:r w:rsidR="00F55991" w:rsidRPr="00197FB2">
        <w:rPr>
          <w:sz w:val="28"/>
          <w:szCs w:val="28"/>
        </w:rPr>
        <w:t xml:space="preserve"> недвижимос</w:t>
      </w:r>
      <w:r w:rsidR="00625802">
        <w:rPr>
          <w:sz w:val="28"/>
          <w:szCs w:val="28"/>
        </w:rPr>
        <w:t>ти с кадастровым номером 61:37:</w:t>
      </w:r>
      <w:r w:rsidR="00891C4E" w:rsidRPr="00197FB2">
        <w:rPr>
          <w:sz w:val="28"/>
          <w:szCs w:val="28"/>
        </w:rPr>
        <w:t>0060101:913</w:t>
      </w:r>
      <w:r w:rsidR="003D623E" w:rsidRPr="00197FB2">
        <w:rPr>
          <w:sz w:val="28"/>
          <w:szCs w:val="28"/>
        </w:rPr>
        <w:t xml:space="preserve"> </w:t>
      </w:r>
      <w:r w:rsidR="00C335E4" w:rsidRPr="00197FB2">
        <w:rPr>
          <w:sz w:val="28"/>
          <w:szCs w:val="28"/>
        </w:rPr>
        <w:t>(нежилое здание</w:t>
      </w:r>
      <w:r w:rsidR="00F55991" w:rsidRPr="00197FB2">
        <w:rPr>
          <w:sz w:val="28"/>
          <w:szCs w:val="28"/>
        </w:rPr>
        <w:t>), следующий адрес: Российская Федерация, Ростовская область, Тарасовский район, Красно</w:t>
      </w:r>
      <w:r w:rsidR="00891C4E" w:rsidRPr="00197FB2">
        <w:rPr>
          <w:sz w:val="28"/>
          <w:szCs w:val="28"/>
        </w:rPr>
        <w:t>вское сельское поселение</w:t>
      </w:r>
      <w:r w:rsidRPr="00197FB2">
        <w:rPr>
          <w:sz w:val="28"/>
          <w:szCs w:val="28"/>
        </w:rPr>
        <w:t>, х. Красновка, ул.13 Героев, д.</w:t>
      </w:r>
      <w:r w:rsidR="00891C4E" w:rsidRPr="00197FB2">
        <w:rPr>
          <w:sz w:val="28"/>
          <w:szCs w:val="28"/>
        </w:rPr>
        <w:t>39а</w:t>
      </w:r>
      <w:r w:rsidR="00625802">
        <w:rPr>
          <w:sz w:val="28"/>
          <w:szCs w:val="28"/>
        </w:rPr>
        <w:t>.</w:t>
      </w:r>
    </w:p>
    <w:p w:rsidR="00440D3C" w:rsidRPr="00197FB2" w:rsidRDefault="00440D3C" w:rsidP="00625802">
      <w:pPr>
        <w:jc w:val="both"/>
        <w:rPr>
          <w:sz w:val="28"/>
          <w:szCs w:val="28"/>
        </w:rPr>
      </w:pPr>
      <w:r w:rsidRPr="00197FB2">
        <w:rPr>
          <w:sz w:val="28"/>
          <w:szCs w:val="28"/>
        </w:rPr>
        <w:t xml:space="preserve">3. </w:t>
      </w:r>
      <w:r w:rsidR="00625802" w:rsidRPr="00197FB2">
        <w:rPr>
          <w:sz w:val="28"/>
          <w:szCs w:val="28"/>
        </w:rPr>
        <w:t>Присвоить объекту</w:t>
      </w:r>
      <w:r w:rsidRPr="00197FB2">
        <w:rPr>
          <w:sz w:val="28"/>
          <w:szCs w:val="28"/>
        </w:rPr>
        <w:t xml:space="preserve"> недвижимости с кадастровым номером 61</w:t>
      </w:r>
      <w:r w:rsidR="00C335E4" w:rsidRPr="00197FB2">
        <w:rPr>
          <w:sz w:val="28"/>
          <w:szCs w:val="28"/>
        </w:rPr>
        <w:t>:37:0600003:955 (нежилое здание</w:t>
      </w:r>
      <w:r w:rsidRPr="00197FB2">
        <w:rPr>
          <w:sz w:val="28"/>
          <w:szCs w:val="28"/>
        </w:rPr>
        <w:t>), следующий адрес: Российская Федерация, Ростовская область, Тарасовский район, Красновское сельское поселение, х.Красновка, ул. Степная, 2а</w:t>
      </w:r>
      <w:r w:rsidR="00625802">
        <w:rPr>
          <w:sz w:val="28"/>
          <w:szCs w:val="28"/>
        </w:rPr>
        <w:t>.</w:t>
      </w:r>
    </w:p>
    <w:p w:rsidR="00197FB2" w:rsidRDefault="00440D3C" w:rsidP="00625802">
      <w:pPr>
        <w:jc w:val="both"/>
        <w:rPr>
          <w:sz w:val="28"/>
          <w:szCs w:val="28"/>
        </w:rPr>
      </w:pPr>
      <w:r w:rsidRPr="00197FB2">
        <w:rPr>
          <w:sz w:val="28"/>
          <w:szCs w:val="28"/>
        </w:rPr>
        <w:t>4</w:t>
      </w:r>
      <w:r w:rsidR="00FC54A3" w:rsidRPr="00197FB2">
        <w:rPr>
          <w:sz w:val="28"/>
          <w:szCs w:val="28"/>
        </w:rPr>
        <w:t xml:space="preserve">. </w:t>
      </w:r>
      <w:r w:rsidR="00625802" w:rsidRPr="00197FB2">
        <w:rPr>
          <w:sz w:val="28"/>
          <w:szCs w:val="28"/>
        </w:rPr>
        <w:t>Присвоить объекту</w:t>
      </w:r>
      <w:r w:rsidR="00F55991" w:rsidRPr="00197FB2">
        <w:rPr>
          <w:sz w:val="28"/>
          <w:szCs w:val="28"/>
        </w:rPr>
        <w:t xml:space="preserve"> недвижимости с кадастровым номером 61:37:</w:t>
      </w:r>
      <w:r w:rsidR="00C335E4" w:rsidRPr="00197FB2">
        <w:rPr>
          <w:sz w:val="28"/>
          <w:szCs w:val="28"/>
        </w:rPr>
        <w:t>0060101:168 (нежилое здание</w:t>
      </w:r>
      <w:r w:rsidR="00891C4E" w:rsidRPr="00197FB2">
        <w:rPr>
          <w:sz w:val="28"/>
          <w:szCs w:val="28"/>
        </w:rPr>
        <w:t>)</w:t>
      </w:r>
      <w:r w:rsidR="00F55991" w:rsidRPr="00197FB2">
        <w:rPr>
          <w:sz w:val="28"/>
          <w:szCs w:val="28"/>
        </w:rPr>
        <w:t>, следующий адрес: Российская Федерация, Ростовская область, Тарасовский район, Красно</w:t>
      </w:r>
      <w:r w:rsidR="00891C4E" w:rsidRPr="00197FB2">
        <w:rPr>
          <w:sz w:val="28"/>
          <w:szCs w:val="28"/>
        </w:rPr>
        <w:t>вское сельское поселение, рзд</w:t>
      </w:r>
      <w:r w:rsidR="00E762BE" w:rsidRPr="00197FB2">
        <w:rPr>
          <w:sz w:val="28"/>
          <w:szCs w:val="28"/>
        </w:rPr>
        <w:t>.</w:t>
      </w:r>
      <w:r w:rsidR="00891C4E" w:rsidRPr="00197FB2">
        <w:rPr>
          <w:sz w:val="28"/>
          <w:szCs w:val="28"/>
        </w:rPr>
        <w:t xml:space="preserve"> имени Су</w:t>
      </w:r>
      <w:r w:rsidR="000D28D2" w:rsidRPr="00197FB2">
        <w:rPr>
          <w:sz w:val="28"/>
          <w:szCs w:val="28"/>
        </w:rPr>
        <w:t>тормина, ул.Железнодорожная,</w:t>
      </w:r>
      <w:r w:rsidR="00891C4E" w:rsidRPr="00197FB2">
        <w:rPr>
          <w:sz w:val="28"/>
          <w:szCs w:val="28"/>
        </w:rPr>
        <w:t>1а</w:t>
      </w:r>
      <w:r w:rsidR="00625802">
        <w:rPr>
          <w:sz w:val="28"/>
          <w:szCs w:val="28"/>
        </w:rPr>
        <w:t>.</w:t>
      </w:r>
    </w:p>
    <w:p w:rsidR="00197FB2" w:rsidRDefault="00891C4E" w:rsidP="00625802">
      <w:pPr>
        <w:jc w:val="both"/>
        <w:rPr>
          <w:sz w:val="28"/>
          <w:szCs w:val="28"/>
        </w:rPr>
      </w:pPr>
      <w:r w:rsidRPr="00197FB2">
        <w:rPr>
          <w:sz w:val="28"/>
          <w:szCs w:val="28"/>
        </w:rPr>
        <w:t xml:space="preserve"> </w:t>
      </w:r>
      <w:r w:rsidR="003460E0" w:rsidRPr="00197FB2">
        <w:rPr>
          <w:sz w:val="28"/>
          <w:szCs w:val="28"/>
        </w:rPr>
        <w:t>5</w:t>
      </w:r>
      <w:r w:rsidR="00C10B8C" w:rsidRPr="00197FB2">
        <w:rPr>
          <w:sz w:val="28"/>
          <w:szCs w:val="28"/>
        </w:rPr>
        <w:t>. Контроль за исполнением постановления оставляю за собой.</w:t>
      </w:r>
    </w:p>
    <w:p w:rsidR="00197FB2" w:rsidRPr="00197FB2" w:rsidRDefault="00197FB2" w:rsidP="00197FB2">
      <w:pPr>
        <w:rPr>
          <w:sz w:val="28"/>
          <w:szCs w:val="28"/>
        </w:rPr>
      </w:pPr>
    </w:p>
    <w:p w:rsidR="00440D3C" w:rsidRPr="00197FB2" w:rsidRDefault="00440D3C" w:rsidP="00197FB2">
      <w:pPr>
        <w:rPr>
          <w:sz w:val="28"/>
          <w:szCs w:val="28"/>
        </w:rPr>
      </w:pPr>
    </w:p>
    <w:p w:rsidR="00440D3C" w:rsidRPr="00197FB2" w:rsidRDefault="00FA6050" w:rsidP="00197FB2">
      <w:pPr>
        <w:rPr>
          <w:sz w:val="28"/>
          <w:szCs w:val="28"/>
        </w:rPr>
      </w:pPr>
      <w:r w:rsidRPr="00197FB2">
        <w:rPr>
          <w:sz w:val="28"/>
          <w:szCs w:val="28"/>
        </w:rPr>
        <w:t xml:space="preserve">   </w:t>
      </w:r>
      <w:r w:rsidR="00260B10" w:rsidRPr="00197FB2">
        <w:rPr>
          <w:sz w:val="28"/>
          <w:szCs w:val="28"/>
        </w:rPr>
        <w:t xml:space="preserve"> </w:t>
      </w:r>
      <w:r w:rsidR="00266E60" w:rsidRPr="00197FB2">
        <w:rPr>
          <w:sz w:val="28"/>
          <w:szCs w:val="28"/>
        </w:rPr>
        <w:t xml:space="preserve">Глава </w:t>
      </w:r>
      <w:r w:rsidR="00F3430F" w:rsidRPr="00197FB2">
        <w:rPr>
          <w:sz w:val="28"/>
          <w:szCs w:val="28"/>
        </w:rPr>
        <w:t>Администраци</w:t>
      </w:r>
      <w:r w:rsidR="00197FB2">
        <w:rPr>
          <w:sz w:val="28"/>
          <w:szCs w:val="28"/>
        </w:rPr>
        <w:t>и</w:t>
      </w:r>
    </w:p>
    <w:p w:rsidR="008C5BBE" w:rsidRPr="00197FB2" w:rsidRDefault="00440D3C" w:rsidP="00197FB2">
      <w:pPr>
        <w:rPr>
          <w:sz w:val="28"/>
          <w:szCs w:val="28"/>
        </w:rPr>
      </w:pPr>
      <w:r w:rsidRPr="00197FB2">
        <w:rPr>
          <w:sz w:val="28"/>
          <w:szCs w:val="28"/>
        </w:rPr>
        <w:t xml:space="preserve">  </w:t>
      </w:r>
      <w:r w:rsidR="00F3430F" w:rsidRPr="00197FB2">
        <w:rPr>
          <w:sz w:val="28"/>
          <w:szCs w:val="28"/>
        </w:rPr>
        <w:t xml:space="preserve">  </w:t>
      </w:r>
      <w:r w:rsidR="00266E60" w:rsidRPr="00197FB2">
        <w:rPr>
          <w:sz w:val="28"/>
          <w:szCs w:val="28"/>
        </w:rPr>
        <w:t>Красновского</w:t>
      </w:r>
      <w:r w:rsidR="00F3430F" w:rsidRPr="00197FB2">
        <w:rPr>
          <w:sz w:val="28"/>
          <w:szCs w:val="28"/>
        </w:rPr>
        <w:t xml:space="preserve"> </w:t>
      </w:r>
      <w:r w:rsidR="00266E60" w:rsidRPr="00197FB2">
        <w:rPr>
          <w:sz w:val="28"/>
          <w:szCs w:val="28"/>
        </w:rPr>
        <w:t xml:space="preserve">сельского поселения </w:t>
      </w:r>
      <w:r w:rsidR="00266E60" w:rsidRPr="00197FB2">
        <w:rPr>
          <w:sz w:val="28"/>
          <w:szCs w:val="28"/>
        </w:rPr>
        <w:tab/>
      </w:r>
      <w:r w:rsidR="00266E60" w:rsidRPr="00197FB2">
        <w:rPr>
          <w:sz w:val="28"/>
          <w:szCs w:val="28"/>
        </w:rPr>
        <w:tab/>
      </w:r>
      <w:r w:rsidRPr="00197FB2">
        <w:rPr>
          <w:sz w:val="28"/>
          <w:szCs w:val="28"/>
        </w:rPr>
        <w:t xml:space="preserve">                         </w:t>
      </w:r>
      <w:r w:rsidR="00266E60" w:rsidRPr="00197FB2">
        <w:rPr>
          <w:sz w:val="28"/>
          <w:szCs w:val="28"/>
        </w:rPr>
        <w:tab/>
        <w:t>Г.В.</w:t>
      </w:r>
      <w:r w:rsidR="006B0839" w:rsidRPr="00197FB2">
        <w:rPr>
          <w:sz w:val="28"/>
          <w:szCs w:val="28"/>
        </w:rPr>
        <w:t xml:space="preserve"> </w:t>
      </w:r>
      <w:r w:rsidR="00266E60" w:rsidRPr="00197FB2">
        <w:rPr>
          <w:sz w:val="28"/>
          <w:szCs w:val="28"/>
        </w:rPr>
        <w:t>Бадаев</w:t>
      </w:r>
    </w:p>
    <w:sectPr w:rsidR="008C5BBE" w:rsidRPr="00197FB2" w:rsidSect="00E863C5">
      <w:footerReference w:type="even" r:id="rId7"/>
      <w:footerReference w:type="default" r:id="rId8"/>
      <w:pgSz w:w="11907" w:h="16840" w:code="9"/>
      <w:pgMar w:top="709" w:right="567" w:bottom="567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5D93" w:rsidRDefault="00295D93" w:rsidP="00197FB2">
      <w:r>
        <w:separator/>
      </w:r>
    </w:p>
  </w:endnote>
  <w:endnote w:type="continuationSeparator" w:id="0">
    <w:p w:rsidR="00295D93" w:rsidRDefault="00295D93" w:rsidP="00197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197FB2">
    <w:pPr>
      <w:pStyle w:val="a6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376C8" w:rsidRDefault="003376C8" w:rsidP="00197F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376C8" w:rsidRDefault="003376C8" w:rsidP="00197FB2">
    <w:pPr>
      <w:pStyle w:val="a6"/>
      <w:rPr>
        <w:rStyle w:val="a7"/>
      </w:rPr>
    </w:pPr>
  </w:p>
  <w:p w:rsidR="003376C8" w:rsidRDefault="003376C8" w:rsidP="00197F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5D93" w:rsidRDefault="00295D93" w:rsidP="00197FB2">
      <w:r>
        <w:separator/>
      </w:r>
    </w:p>
  </w:footnote>
  <w:footnote w:type="continuationSeparator" w:id="0">
    <w:p w:rsidR="00295D93" w:rsidRDefault="00295D93" w:rsidP="00197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D83ABF9C"/>
    <w:lvl w:ilvl="0">
      <w:numFmt w:val="bullet"/>
      <w:lvlText w:val="*"/>
      <w:lvlJc w:val="left"/>
    </w:lvl>
  </w:abstractNum>
  <w:abstractNum w:abstractNumId="1" w15:restartNumberingAfterBreak="0">
    <w:nsid w:val="031438A1"/>
    <w:multiLevelType w:val="singleLevel"/>
    <w:tmpl w:val="6B4A8372"/>
    <w:lvl w:ilvl="0">
      <w:start w:val="4"/>
      <w:numFmt w:val="decimal"/>
      <w:lvlText w:val="2.13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065807B6"/>
    <w:multiLevelType w:val="singleLevel"/>
    <w:tmpl w:val="0F487F68"/>
    <w:lvl w:ilvl="0">
      <w:start w:val="8"/>
      <w:numFmt w:val="decimal"/>
      <w:lvlText w:val="2.15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6DC229A"/>
    <w:multiLevelType w:val="multilevel"/>
    <w:tmpl w:val="1BE2FE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3461B4"/>
    <w:multiLevelType w:val="multilevel"/>
    <w:tmpl w:val="A3D84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DC82E42"/>
    <w:multiLevelType w:val="singleLevel"/>
    <w:tmpl w:val="8CA8AD68"/>
    <w:lvl w:ilvl="0">
      <w:start w:val="7"/>
      <w:numFmt w:val="decimal"/>
      <w:lvlText w:val="2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3E52F67"/>
    <w:multiLevelType w:val="singleLevel"/>
    <w:tmpl w:val="905A4938"/>
    <w:lvl w:ilvl="0">
      <w:start w:val="1"/>
      <w:numFmt w:val="decimal"/>
      <w:lvlText w:val="2.13.8.3.%1."/>
      <w:legacy w:legacy="1" w:legacySpace="0" w:legacyIndent="71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269E2822"/>
    <w:multiLevelType w:val="singleLevel"/>
    <w:tmpl w:val="943C4DD0"/>
    <w:lvl w:ilvl="0">
      <w:start w:val="3"/>
      <w:numFmt w:val="decimal"/>
      <w:lvlText w:val="2.13.8.3.%1."/>
      <w:legacy w:legacy="1" w:legacySpace="0" w:legacyIndent="730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282D7A4E"/>
    <w:multiLevelType w:val="singleLevel"/>
    <w:tmpl w:val="CDDACC10"/>
    <w:lvl w:ilvl="0">
      <w:start w:val="7"/>
      <w:numFmt w:val="decimal"/>
      <w:lvlText w:val="1.13.8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8E752CC"/>
    <w:multiLevelType w:val="singleLevel"/>
    <w:tmpl w:val="3210E450"/>
    <w:lvl w:ilvl="0">
      <w:start w:val="1"/>
      <w:numFmt w:val="decimal"/>
      <w:lvlText w:val="2.16.%1."/>
      <w:legacy w:legacy="1" w:legacySpace="0" w:legacyIndent="494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2CA027EC"/>
    <w:multiLevelType w:val="hybridMultilevel"/>
    <w:tmpl w:val="671C2D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8E5D89"/>
    <w:multiLevelType w:val="singleLevel"/>
    <w:tmpl w:val="45B0DC24"/>
    <w:lvl w:ilvl="0">
      <w:start w:val="4"/>
      <w:numFmt w:val="decimal"/>
      <w:lvlText w:val="9.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32F476CE"/>
    <w:multiLevelType w:val="singleLevel"/>
    <w:tmpl w:val="1FC6519A"/>
    <w:lvl w:ilvl="0">
      <w:start w:val="4"/>
      <w:numFmt w:val="decimal"/>
      <w:lvlText w:val="2.15.%1."/>
      <w:legacy w:legacy="1" w:legacySpace="0" w:legacyIndent="495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37102DC5"/>
    <w:multiLevelType w:val="multilevel"/>
    <w:tmpl w:val="7F845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4" w15:restartNumberingAfterBreak="0">
    <w:nsid w:val="5C8A63EB"/>
    <w:multiLevelType w:val="singleLevel"/>
    <w:tmpl w:val="DE284304"/>
    <w:lvl w:ilvl="0">
      <w:start w:val="5"/>
      <w:numFmt w:val="decimal"/>
      <w:lvlText w:val="2.13.8.3.%1."/>
      <w:legacy w:legacy="1" w:legacySpace="0" w:legacyIndent="720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20B520F"/>
    <w:multiLevelType w:val="singleLevel"/>
    <w:tmpl w:val="B6BCFD62"/>
    <w:lvl w:ilvl="0">
      <w:start w:val="1"/>
      <w:numFmt w:val="decimal"/>
      <w:lvlText w:val="2.15.%1."/>
      <w:legacy w:legacy="1" w:legacySpace="0" w:legacyIndent="489"/>
      <w:lvlJc w:val="left"/>
      <w:rPr>
        <w:rFonts w:ascii="Times New Roman" w:hAnsi="Times New Roman" w:cs="Times New Roman" w:hint="default"/>
      </w:rPr>
    </w:lvl>
  </w:abstractNum>
  <w:abstractNum w:abstractNumId="16" w15:restartNumberingAfterBreak="0">
    <w:nsid w:val="7C325FEB"/>
    <w:multiLevelType w:val="hybridMultilevel"/>
    <w:tmpl w:val="6DCEEF5E"/>
    <w:lvl w:ilvl="0" w:tplc="74F429F2">
      <w:start w:val="1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7" w15:restartNumberingAfterBreak="0">
    <w:nsid w:val="7D1323FE"/>
    <w:multiLevelType w:val="hybridMultilevel"/>
    <w:tmpl w:val="1BE2FE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4"/>
  </w:num>
  <w:num w:numId="3">
    <w:abstractNumId w:val="17"/>
  </w:num>
  <w:num w:numId="4">
    <w:abstractNumId w:val="1"/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2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  <w:num w:numId="9">
    <w:abstractNumId w:val="14"/>
  </w:num>
  <w:num w:numId="10">
    <w:abstractNumId w:val="0"/>
    <w:lvlOverride w:ilvl="0">
      <w:lvl w:ilvl="0">
        <w:start w:val="65535"/>
        <w:numFmt w:val="bullet"/>
        <w:lvlText w:val="•"/>
        <w:legacy w:legacy="1" w:legacySpace="0" w:legacyIndent="9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8"/>
  </w:num>
  <w:num w:numId="12">
    <w:abstractNumId w:val="5"/>
  </w:num>
  <w:num w:numId="13">
    <w:abstractNumId w:val="0"/>
    <w:lvlOverride w:ilvl="0">
      <w:lvl w:ilvl="0">
        <w:start w:val="65535"/>
        <w:numFmt w:val="bullet"/>
        <w:lvlText w:val="-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14">
    <w:abstractNumId w:val="15"/>
  </w:num>
  <w:num w:numId="15">
    <w:abstractNumId w:val="12"/>
  </w:num>
  <w:num w:numId="16">
    <w:abstractNumId w:val="2"/>
  </w:num>
  <w:num w:numId="17">
    <w:abstractNumId w:val="9"/>
  </w:num>
  <w:num w:numId="18">
    <w:abstractNumId w:val="11"/>
  </w:num>
  <w:num w:numId="19">
    <w:abstractNumId w:val="3"/>
  </w:num>
  <w:num w:numId="20">
    <w:abstractNumId w:val="10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C1551"/>
    <w:rsid w:val="00004055"/>
    <w:rsid w:val="00017188"/>
    <w:rsid w:val="000211E8"/>
    <w:rsid w:val="00027910"/>
    <w:rsid w:val="00051938"/>
    <w:rsid w:val="00055C96"/>
    <w:rsid w:val="000635C5"/>
    <w:rsid w:val="00096FE9"/>
    <w:rsid w:val="000A6676"/>
    <w:rsid w:val="000B2365"/>
    <w:rsid w:val="000C349B"/>
    <w:rsid w:val="000D28D2"/>
    <w:rsid w:val="00104BA4"/>
    <w:rsid w:val="00130DB8"/>
    <w:rsid w:val="001319EF"/>
    <w:rsid w:val="00133D16"/>
    <w:rsid w:val="00134851"/>
    <w:rsid w:val="00141AAC"/>
    <w:rsid w:val="001802D2"/>
    <w:rsid w:val="00180A16"/>
    <w:rsid w:val="00181750"/>
    <w:rsid w:val="00187898"/>
    <w:rsid w:val="00197FB2"/>
    <w:rsid w:val="001D03C4"/>
    <w:rsid w:val="001D08E9"/>
    <w:rsid w:val="001D0BDE"/>
    <w:rsid w:val="001D2F51"/>
    <w:rsid w:val="001E47A3"/>
    <w:rsid w:val="001F2D29"/>
    <w:rsid w:val="001F2DEF"/>
    <w:rsid w:val="001F462A"/>
    <w:rsid w:val="0020232F"/>
    <w:rsid w:val="00205298"/>
    <w:rsid w:val="0021097B"/>
    <w:rsid w:val="0021386C"/>
    <w:rsid w:val="00243796"/>
    <w:rsid w:val="00247163"/>
    <w:rsid w:val="00251C41"/>
    <w:rsid w:val="00260B10"/>
    <w:rsid w:val="00262500"/>
    <w:rsid w:val="002654AE"/>
    <w:rsid w:val="00266E60"/>
    <w:rsid w:val="00276D02"/>
    <w:rsid w:val="002903AE"/>
    <w:rsid w:val="00295D93"/>
    <w:rsid w:val="002A16BF"/>
    <w:rsid w:val="002D3D01"/>
    <w:rsid w:val="002D74E2"/>
    <w:rsid w:val="002E1F25"/>
    <w:rsid w:val="002E5E2D"/>
    <w:rsid w:val="00303E63"/>
    <w:rsid w:val="00311A71"/>
    <w:rsid w:val="003277F9"/>
    <w:rsid w:val="003376C8"/>
    <w:rsid w:val="00342E11"/>
    <w:rsid w:val="003460E0"/>
    <w:rsid w:val="0034757E"/>
    <w:rsid w:val="00350728"/>
    <w:rsid w:val="0036157E"/>
    <w:rsid w:val="003642DC"/>
    <w:rsid w:val="00365A79"/>
    <w:rsid w:val="00391D3D"/>
    <w:rsid w:val="00395AFE"/>
    <w:rsid w:val="003A30CB"/>
    <w:rsid w:val="003A5F80"/>
    <w:rsid w:val="003C13D6"/>
    <w:rsid w:val="003C2607"/>
    <w:rsid w:val="003D1569"/>
    <w:rsid w:val="003D5B60"/>
    <w:rsid w:val="003D623E"/>
    <w:rsid w:val="003E3DBE"/>
    <w:rsid w:val="00401506"/>
    <w:rsid w:val="00403ED1"/>
    <w:rsid w:val="00414BF3"/>
    <w:rsid w:val="0043255A"/>
    <w:rsid w:val="00440D3C"/>
    <w:rsid w:val="0044209D"/>
    <w:rsid w:val="004452B0"/>
    <w:rsid w:val="00460EB2"/>
    <w:rsid w:val="00467F3E"/>
    <w:rsid w:val="00471BD8"/>
    <w:rsid w:val="004B51C1"/>
    <w:rsid w:val="004B5CB8"/>
    <w:rsid w:val="004C249A"/>
    <w:rsid w:val="004E2FA0"/>
    <w:rsid w:val="00501DEB"/>
    <w:rsid w:val="0051408F"/>
    <w:rsid w:val="005145EA"/>
    <w:rsid w:val="00514FA2"/>
    <w:rsid w:val="00525BD0"/>
    <w:rsid w:val="00567C04"/>
    <w:rsid w:val="005A0990"/>
    <w:rsid w:val="005B0AE4"/>
    <w:rsid w:val="005B7693"/>
    <w:rsid w:val="005D1A0A"/>
    <w:rsid w:val="005F73A8"/>
    <w:rsid w:val="006209C7"/>
    <w:rsid w:val="00625802"/>
    <w:rsid w:val="00636E73"/>
    <w:rsid w:val="00641C0F"/>
    <w:rsid w:val="00657511"/>
    <w:rsid w:val="00657DBF"/>
    <w:rsid w:val="00672781"/>
    <w:rsid w:val="00677C0B"/>
    <w:rsid w:val="00694DF7"/>
    <w:rsid w:val="00695AB8"/>
    <w:rsid w:val="006A2DB0"/>
    <w:rsid w:val="006B0839"/>
    <w:rsid w:val="006B1218"/>
    <w:rsid w:val="006B7A8B"/>
    <w:rsid w:val="006D270E"/>
    <w:rsid w:val="006E3D30"/>
    <w:rsid w:val="006E45F9"/>
    <w:rsid w:val="006F2A28"/>
    <w:rsid w:val="0071515D"/>
    <w:rsid w:val="007171FB"/>
    <w:rsid w:val="007302A0"/>
    <w:rsid w:val="00734D07"/>
    <w:rsid w:val="00736B3A"/>
    <w:rsid w:val="00747489"/>
    <w:rsid w:val="00747D32"/>
    <w:rsid w:val="0075001E"/>
    <w:rsid w:val="00765A84"/>
    <w:rsid w:val="0077060A"/>
    <w:rsid w:val="00780EF8"/>
    <w:rsid w:val="007813B9"/>
    <w:rsid w:val="00785278"/>
    <w:rsid w:val="00787DBB"/>
    <w:rsid w:val="00796E3C"/>
    <w:rsid w:val="00797676"/>
    <w:rsid w:val="007A14D6"/>
    <w:rsid w:val="007A60BF"/>
    <w:rsid w:val="007B1DEC"/>
    <w:rsid w:val="007B1EA4"/>
    <w:rsid w:val="007B497F"/>
    <w:rsid w:val="007C7162"/>
    <w:rsid w:val="007D304F"/>
    <w:rsid w:val="007E6DC9"/>
    <w:rsid w:val="007F4079"/>
    <w:rsid w:val="007F6738"/>
    <w:rsid w:val="007F7515"/>
    <w:rsid w:val="00823275"/>
    <w:rsid w:val="008350CB"/>
    <w:rsid w:val="00846EA7"/>
    <w:rsid w:val="008533C0"/>
    <w:rsid w:val="00855865"/>
    <w:rsid w:val="00861905"/>
    <w:rsid w:val="0087457D"/>
    <w:rsid w:val="00881C64"/>
    <w:rsid w:val="00884A98"/>
    <w:rsid w:val="00887824"/>
    <w:rsid w:val="00891C4E"/>
    <w:rsid w:val="008C19F1"/>
    <w:rsid w:val="008C4F9B"/>
    <w:rsid w:val="008C5BBE"/>
    <w:rsid w:val="008D0461"/>
    <w:rsid w:val="008D3093"/>
    <w:rsid w:val="008E45A1"/>
    <w:rsid w:val="008E57FE"/>
    <w:rsid w:val="008E6CF4"/>
    <w:rsid w:val="008F3F12"/>
    <w:rsid w:val="00906049"/>
    <w:rsid w:val="00925F7E"/>
    <w:rsid w:val="00952795"/>
    <w:rsid w:val="00965DC0"/>
    <w:rsid w:val="00971EA0"/>
    <w:rsid w:val="009754EB"/>
    <w:rsid w:val="009C723A"/>
    <w:rsid w:val="009D13C0"/>
    <w:rsid w:val="009E23DC"/>
    <w:rsid w:val="009F2510"/>
    <w:rsid w:val="009F65E0"/>
    <w:rsid w:val="00A11FCA"/>
    <w:rsid w:val="00A13B30"/>
    <w:rsid w:val="00A174C3"/>
    <w:rsid w:val="00A239F2"/>
    <w:rsid w:val="00A25CFA"/>
    <w:rsid w:val="00A32FC5"/>
    <w:rsid w:val="00A33548"/>
    <w:rsid w:val="00A35892"/>
    <w:rsid w:val="00A543D1"/>
    <w:rsid w:val="00A555EC"/>
    <w:rsid w:val="00A84114"/>
    <w:rsid w:val="00AB089A"/>
    <w:rsid w:val="00AB6308"/>
    <w:rsid w:val="00AF6223"/>
    <w:rsid w:val="00B13601"/>
    <w:rsid w:val="00B552B2"/>
    <w:rsid w:val="00B625D4"/>
    <w:rsid w:val="00B65B24"/>
    <w:rsid w:val="00B96E8E"/>
    <w:rsid w:val="00BB12F5"/>
    <w:rsid w:val="00BC6EA2"/>
    <w:rsid w:val="00BD540F"/>
    <w:rsid w:val="00BE5082"/>
    <w:rsid w:val="00BF212E"/>
    <w:rsid w:val="00BF7135"/>
    <w:rsid w:val="00C10B8C"/>
    <w:rsid w:val="00C17BC9"/>
    <w:rsid w:val="00C335E4"/>
    <w:rsid w:val="00C43FC6"/>
    <w:rsid w:val="00C6684F"/>
    <w:rsid w:val="00C874A6"/>
    <w:rsid w:val="00C929FB"/>
    <w:rsid w:val="00C95412"/>
    <w:rsid w:val="00CB222A"/>
    <w:rsid w:val="00CB2945"/>
    <w:rsid w:val="00CB7B80"/>
    <w:rsid w:val="00CC047A"/>
    <w:rsid w:val="00CC1534"/>
    <w:rsid w:val="00CC1551"/>
    <w:rsid w:val="00CD6DC1"/>
    <w:rsid w:val="00CE5F8F"/>
    <w:rsid w:val="00CE7040"/>
    <w:rsid w:val="00CF321A"/>
    <w:rsid w:val="00D0149B"/>
    <w:rsid w:val="00D14E02"/>
    <w:rsid w:val="00D15713"/>
    <w:rsid w:val="00D176D3"/>
    <w:rsid w:val="00D213D6"/>
    <w:rsid w:val="00D21971"/>
    <w:rsid w:val="00D24E32"/>
    <w:rsid w:val="00D34A4A"/>
    <w:rsid w:val="00D41784"/>
    <w:rsid w:val="00D44CCE"/>
    <w:rsid w:val="00D516DF"/>
    <w:rsid w:val="00D63187"/>
    <w:rsid w:val="00D83D2A"/>
    <w:rsid w:val="00D848A7"/>
    <w:rsid w:val="00D86F40"/>
    <w:rsid w:val="00D953DA"/>
    <w:rsid w:val="00DA1DA2"/>
    <w:rsid w:val="00DD36B1"/>
    <w:rsid w:val="00E036E1"/>
    <w:rsid w:val="00E059AE"/>
    <w:rsid w:val="00E30619"/>
    <w:rsid w:val="00E41947"/>
    <w:rsid w:val="00E44E9D"/>
    <w:rsid w:val="00E543AC"/>
    <w:rsid w:val="00E74371"/>
    <w:rsid w:val="00E762BE"/>
    <w:rsid w:val="00E80CBB"/>
    <w:rsid w:val="00E863C5"/>
    <w:rsid w:val="00E957BF"/>
    <w:rsid w:val="00EC4A01"/>
    <w:rsid w:val="00ED78DA"/>
    <w:rsid w:val="00ED7BC7"/>
    <w:rsid w:val="00EE061B"/>
    <w:rsid w:val="00EF63A3"/>
    <w:rsid w:val="00F01ECC"/>
    <w:rsid w:val="00F163D8"/>
    <w:rsid w:val="00F3430F"/>
    <w:rsid w:val="00F3658D"/>
    <w:rsid w:val="00F55991"/>
    <w:rsid w:val="00F61105"/>
    <w:rsid w:val="00F65A1B"/>
    <w:rsid w:val="00F71DC6"/>
    <w:rsid w:val="00F7222F"/>
    <w:rsid w:val="00F82D51"/>
    <w:rsid w:val="00F97BFD"/>
    <w:rsid w:val="00FA6050"/>
    <w:rsid w:val="00FB187D"/>
    <w:rsid w:val="00FB1CD8"/>
    <w:rsid w:val="00FC54A3"/>
    <w:rsid w:val="00FC62A4"/>
    <w:rsid w:val="00FD4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1D6211E-2E09-4883-AA6B-762F0411E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7FB2"/>
    <w:pPr>
      <w:suppressAutoHyphens/>
    </w:pPr>
  </w:style>
  <w:style w:type="paragraph" w:styleId="1">
    <w:name w:val="heading 1"/>
    <w:basedOn w:val="a"/>
    <w:next w:val="a"/>
    <w:qFormat/>
    <w:rsid w:val="00567C04"/>
    <w:pPr>
      <w:keepNext/>
      <w:spacing w:before="20" w:line="260" w:lineRule="auto"/>
      <w:jc w:val="center"/>
      <w:outlineLvl w:val="0"/>
    </w:pPr>
    <w:rPr>
      <w:snapToGrid w:val="0"/>
      <w:sz w:val="28"/>
      <w:u w:val="single"/>
    </w:rPr>
  </w:style>
  <w:style w:type="paragraph" w:styleId="2">
    <w:name w:val="heading 2"/>
    <w:basedOn w:val="a"/>
    <w:next w:val="a"/>
    <w:qFormat/>
    <w:rsid w:val="00567C04"/>
    <w:pPr>
      <w:keepNext/>
      <w:spacing w:line="360" w:lineRule="auto"/>
      <w:ind w:left="5812"/>
      <w:jc w:val="both"/>
      <w:outlineLvl w:val="1"/>
    </w:pPr>
    <w:rPr>
      <w:snapToGrid w:val="0"/>
      <w:sz w:val="28"/>
    </w:rPr>
  </w:style>
  <w:style w:type="paragraph" w:styleId="3">
    <w:name w:val="heading 3"/>
    <w:basedOn w:val="a"/>
    <w:next w:val="a"/>
    <w:qFormat/>
    <w:rsid w:val="00567C04"/>
    <w:pPr>
      <w:keepNext/>
      <w:spacing w:before="260"/>
      <w:jc w:val="both"/>
      <w:outlineLvl w:val="2"/>
    </w:pPr>
    <w:rPr>
      <w:snapToGrid w:val="0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F7222F"/>
    <w:rPr>
      <w:rFonts w:ascii="Tahoma" w:hAnsi="Tahoma" w:cs="Tahoma"/>
      <w:sz w:val="16"/>
      <w:szCs w:val="16"/>
    </w:rPr>
  </w:style>
  <w:style w:type="paragraph" w:styleId="a4">
    <w:name w:val="Body Text Indent"/>
    <w:basedOn w:val="a"/>
    <w:rsid w:val="00567C04"/>
    <w:pPr>
      <w:ind w:firstLine="720"/>
      <w:jc w:val="both"/>
    </w:pPr>
    <w:rPr>
      <w:sz w:val="28"/>
    </w:rPr>
  </w:style>
  <w:style w:type="paragraph" w:styleId="20">
    <w:name w:val="Body Text Indent 2"/>
    <w:basedOn w:val="a"/>
    <w:rsid w:val="00567C04"/>
    <w:pPr>
      <w:ind w:firstLine="709"/>
      <w:jc w:val="both"/>
    </w:pPr>
    <w:rPr>
      <w:sz w:val="28"/>
    </w:rPr>
  </w:style>
  <w:style w:type="table" w:styleId="a5">
    <w:name w:val="Table Grid"/>
    <w:basedOn w:val="a1"/>
    <w:rsid w:val="00567C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rsid w:val="00AB089A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B089A"/>
  </w:style>
  <w:style w:type="paragraph" w:styleId="a8">
    <w:name w:val="header"/>
    <w:basedOn w:val="a"/>
    <w:rsid w:val="00525BD0"/>
    <w:pPr>
      <w:tabs>
        <w:tab w:val="center" w:pos="4677"/>
        <w:tab w:val="right" w:pos="9355"/>
      </w:tabs>
    </w:pPr>
  </w:style>
  <w:style w:type="paragraph" w:customStyle="1" w:styleId="msonormalcxspmiddle">
    <w:name w:val="msonormalcxspmiddle"/>
    <w:basedOn w:val="a"/>
    <w:rsid w:val="00F65A1B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54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nataly\Application%20Data\Microsoft\&#1064;&#1072;&#1073;&#1083;&#1086;&#1085;&#1099;\p_g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p_gl.dot</Template>
  <TotalTime>0</TotalTime>
  <Pages>1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главы района</vt:lpstr>
    </vt:vector>
  </TitlesOfParts>
  <Company> </Company>
  <LinksUpToDate>false</LinksUpToDate>
  <CharactersWithSpaces>2265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главы района</dc:title>
  <dc:subject/>
  <dc:creator>adm2</dc:creator>
  <cp:keywords/>
  <cp:lastModifiedBy>Pai Pinky</cp:lastModifiedBy>
  <cp:revision>2</cp:revision>
  <cp:lastPrinted>2018-10-16T07:08:00Z</cp:lastPrinted>
  <dcterms:created xsi:type="dcterms:W3CDTF">2025-07-09T22:14:00Z</dcterms:created>
  <dcterms:modified xsi:type="dcterms:W3CDTF">2025-07-09T22:14:00Z</dcterms:modified>
</cp:coreProperties>
</file>